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A5" w:rsidRDefault="00B768A5" w:rsidP="00DA6232">
      <w:pPr>
        <w:pStyle w:val="NormalWeb"/>
        <w:jc w:val="center"/>
      </w:pPr>
      <w:r>
        <w:rPr>
          <w:rStyle w:val="Strong"/>
          <w:rFonts w:ascii="Arial" w:hAnsi="Arial"/>
          <w:bCs/>
          <w:caps/>
          <w:sz w:val="22"/>
        </w:rPr>
        <w:t>Protokol o odevzdání studie</w:t>
      </w:r>
    </w:p>
    <w:p w:rsidR="00B768A5" w:rsidRDefault="00B768A5" w:rsidP="00DA6232">
      <w:pPr>
        <w:rPr>
          <w:rFonts w:ascii="Arial" w:hAnsi="Arial" w:cs="Arial"/>
          <w:sz w:val="22"/>
        </w:rPr>
      </w:pPr>
    </w:p>
    <w:p w:rsidR="00B768A5" w:rsidRDefault="00B768A5" w:rsidP="00DA6232">
      <w:pPr>
        <w:pStyle w:val="BodyText"/>
        <w:spacing w:line="360" w:lineRule="auto"/>
        <w:rPr>
          <w:rFonts w:cs="Arial"/>
        </w:rPr>
      </w:pPr>
      <w:r>
        <w:rPr>
          <w:rFonts w:cs="Arial"/>
        </w:rPr>
        <w:t>Zhotovitel (jméno, název)</w:t>
      </w:r>
    </w:p>
    <w:p w:rsidR="00B768A5" w:rsidRDefault="00B768A5" w:rsidP="00DA6232">
      <w:pPr>
        <w:pStyle w:val="BodyText"/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B768A5" w:rsidRDefault="00B768A5" w:rsidP="00DA6232">
      <w:pPr>
        <w:pStyle w:val="BodyText"/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B768A5" w:rsidRDefault="00B768A5" w:rsidP="00DA6232">
      <w:pPr>
        <w:pStyle w:val="BodyText"/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B768A5" w:rsidRDefault="00B768A5" w:rsidP="00DA62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68A5" w:rsidRDefault="00B768A5" w:rsidP="00DA6232">
      <w:pPr>
        <w:spacing w:line="360" w:lineRule="auto"/>
        <w:jc w:val="both"/>
        <w:rPr>
          <w:rFonts w:ascii="Arial" w:hAnsi="Arial" w:cs="Arial"/>
          <w:i/>
          <w:color w:val="FF99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zavázal ke zpracování studie: </w:t>
      </w:r>
      <w:r>
        <w:rPr>
          <w:rStyle w:val="Strong"/>
          <w:rFonts w:ascii="Arial" w:hAnsi="Arial" w:cs="Arial"/>
          <w:b w:val="0"/>
          <w:bCs/>
          <w:sz w:val="22"/>
          <w:szCs w:val="22"/>
        </w:rPr>
        <w:t>„</w:t>
      </w:r>
      <w:r w:rsidRPr="0056615E">
        <w:rPr>
          <w:rStyle w:val="Strong"/>
          <w:rFonts w:ascii="Arial" w:hAnsi="Arial" w:cs="Arial"/>
          <w:bCs/>
          <w:sz w:val="22"/>
          <w:szCs w:val="22"/>
        </w:rPr>
        <w:t xml:space="preserve">Doplnění </w:t>
      </w:r>
      <w:r>
        <w:rPr>
          <w:rStyle w:val="Strong"/>
          <w:rFonts w:ascii="Arial" w:hAnsi="Arial" w:cs="Arial"/>
          <w:bCs/>
          <w:sz w:val="22"/>
          <w:szCs w:val="22"/>
        </w:rPr>
        <w:t>Preventivního hodnocení krajinného rázu CHKO Slavkovský les</w:t>
      </w:r>
      <w:r w:rsidRPr="00DA6232">
        <w:rPr>
          <w:rStyle w:val="Strong"/>
          <w:rFonts w:ascii="Arial" w:hAnsi="Arial" w:cs="Arial"/>
          <w:b w:val="0"/>
          <w:bCs/>
          <w:sz w:val="22"/>
          <w:szCs w:val="22"/>
        </w:rPr>
        <w:t>“</w:t>
      </w:r>
      <w:r>
        <w:rPr>
          <w:rStyle w:val="Strong"/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sjednané práce provést v termínu do 30. 9. 2015 Dále se zhotovitel zavázal odevzdat objednateli k odsouhlasení pracovní verzi studie v termínu do 15. 9. 2015 Podmínky realizace díla jsou specifikovány ve smlouvě o dílo………., uzavřené mezi zhotovitelem a objednatelem </w:t>
      </w:r>
      <w:r>
        <w:rPr>
          <w:rFonts w:ascii="Arial" w:hAnsi="Arial" w:cs="Arial"/>
          <w:color w:val="FF9900"/>
          <w:sz w:val="22"/>
          <w:szCs w:val="22"/>
        </w:rPr>
        <w:t>(vypsat název)…………..</w:t>
      </w:r>
    </w:p>
    <w:p w:rsidR="00B768A5" w:rsidRDefault="00B768A5" w:rsidP="00DA62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68A5" w:rsidRDefault="00B768A5" w:rsidP="00DA6232">
      <w:pPr>
        <w:pStyle w:val="BodyText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Pověření zástupci objednatele konstatují, že studie byla odevzdána dne……..</w:t>
      </w:r>
    </w:p>
    <w:p w:rsidR="00B768A5" w:rsidRDefault="00B768A5" w:rsidP="00DA6232">
      <w:pPr>
        <w:pStyle w:val="BodyText"/>
        <w:numPr>
          <w:ilvl w:val="2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 xml:space="preserve">v / po termínu odevzdání pracovní verze </w:t>
      </w:r>
    </w:p>
    <w:p w:rsidR="00B768A5" w:rsidRDefault="00B768A5" w:rsidP="00DA6232">
      <w:pPr>
        <w:pStyle w:val="BodyText"/>
        <w:numPr>
          <w:ilvl w:val="2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v / po termínu odevzdání konečné verze</w:t>
      </w:r>
      <w:r>
        <w:rPr>
          <w:rFonts w:cs="Arial"/>
          <w:vertAlign w:val="superscript"/>
        </w:rPr>
        <w:t>1)</w:t>
      </w:r>
      <w:r>
        <w:rPr>
          <w:rFonts w:cs="Arial"/>
        </w:rPr>
        <w:t xml:space="preserve"> </w:t>
      </w:r>
    </w:p>
    <w:p w:rsidR="00B768A5" w:rsidRDefault="00B768A5" w:rsidP="00DA6232">
      <w:pPr>
        <w:spacing w:line="360" w:lineRule="auto"/>
        <w:jc w:val="both"/>
        <w:rPr>
          <w:rFonts w:ascii="Arial" w:hAnsi="Arial" w:cs="Arial"/>
          <w:sz w:val="22"/>
        </w:rPr>
      </w:pPr>
    </w:p>
    <w:p w:rsidR="00B768A5" w:rsidRDefault="00B768A5" w:rsidP="00DA623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tímt</w:t>
      </w:r>
      <w:bookmarkStart w:id="0" w:name="_GoBack"/>
      <w:bookmarkEnd w:id="0"/>
      <w:r>
        <w:rPr>
          <w:rFonts w:ascii="Arial" w:hAnsi="Arial" w:cs="Arial"/>
          <w:sz w:val="22"/>
        </w:rPr>
        <w:t>o předává objednateli provedené dílo ke kontrole, na základě čehož bude vydán Protokol o převzetí realizovaných opatření, který je podkladem pro fakturaci dle článku 3.4. smlouvy o dílo….</w:t>
      </w:r>
    </w:p>
    <w:p w:rsidR="00B768A5" w:rsidRDefault="00B768A5" w:rsidP="00DA6232">
      <w:pPr>
        <w:jc w:val="both"/>
        <w:rPr>
          <w:rFonts w:ascii="Arial" w:hAnsi="Arial" w:cs="Arial"/>
          <w:sz w:val="22"/>
        </w:rPr>
      </w:pPr>
    </w:p>
    <w:p w:rsidR="00B768A5" w:rsidRDefault="00B768A5" w:rsidP="00DA6232">
      <w:pPr>
        <w:jc w:val="both"/>
        <w:rPr>
          <w:rFonts w:ascii="Arial" w:hAnsi="Arial" w:cs="Arial"/>
          <w:sz w:val="22"/>
        </w:rPr>
      </w:pPr>
    </w:p>
    <w:p w:rsidR="00B768A5" w:rsidRDefault="00B768A5" w:rsidP="00DA6232">
      <w:pPr>
        <w:jc w:val="both"/>
        <w:rPr>
          <w:rFonts w:ascii="Arial" w:hAnsi="Arial" w:cs="Arial"/>
          <w:sz w:val="22"/>
        </w:rPr>
      </w:pPr>
    </w:p>
    <w:p w:rsidR="00B768A5" w:rsidRDefault="00B768A5" w:rsidP="00DA623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V……………dne………..</w:t>
      </w:r>
    </w:p>
    <w:p w:rsidR="00B768A5" w:rsidRDefault="00B768A5" w:rsidP="00DA6232">
      <w:pPr>
        <w:jc w:val="both"/>
        <w:rPr>
          <w:rFonts w:ascii="Arial" w:hAnsi="Arial" w:cs="Arial"/>
          <w:sz w:val="22"/>
        </w:rPr>
      </w:pPr>
    </w:p>
    <w:p w:rsidR="00B768A5" w:rsidRDefault="00B768A5" w:rsidP="00DA623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Podpis zástupce nebo zmocněné osoby objednatele: ……………….</w:t>
      </w:r>
    </w:p>
    <w:p w:rsidR="00B768A5" w:rsidRDefault="00B768A5" w:rsidP="00DA6232">
      <w:pPr>
        <w:jc w:val="both"/>
        <w:rPr>
          <w:rFonts w:ascii="Arial" w:hAnsi="Arial" w:cs="Arial"/>
          <w:sz w:val="22"/>
        </w:rPr>
      </w:pPr>
    </w:p>
    <w:p w:rsidR="00B768A5" w:rsidRDefault="00B768A5" w:rsidP="00DA6232">
      <w:pPr>
        <w:jc w:val="both"/>
        <w:rPr>
          <w:rFonts w:ascii="Arial" w:hAnsi="Arial" w:cs="Arial"/>
          <w:sz w:val="22"/>
        </w:rPr>
      </w:pPr>
    </w:p>
    <w:p w:rsidR="00B768A5" w:rsidRDefault="00B768A5" w:rsidP="00DA62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nehodící se škrtněte </w:t>
      </w:r>
    </w:p>
    <w:p w:rsidR="00B768A5" w:rsidRDefault="00B768A5" w:rsidP="00DA6232"/>
    <w:sectPr w:rsidR="00B768A5" w:rsidSect="0056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76A4"/>
    <w:multiLevelType w:val="hybridMultilevel"/>
    <w:tmpl w:val="942E42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232"/>
    <w:rsid w:val="00564DF5"/>
    <w:rsid w:val="0056615E"/>
    <w:rsid w:val="00590744"/>
    <w:rsid w:val="005953CC"/>
    <w:rsid w:val="005E4384"/>
    <w:rsid w:val="00671674"/>
    <w:rsid w:val="0068093B"/>
    <w:rsid w:val="006C554D"/>
    <w:rsid w:val="007E7E1F"/>
    <w:rsid w:val="00871486"/>
    <w:rsid w:val="009F0333"/>
    <w:rsid w:val="00A04645"/>
    <w:rsid w:val="00A761C5"/>
    <w:rsid w:val="00B768A5"/>
    <w:rsid w:val="00BC75A8"/>
    <w:rsid w:val="00C67A7E"/>
    <w:rsid w:val="00DA38C2"/>
    <w:rsid w:val="00DA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3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A62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rsid w:val="00DA6232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DA6232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6232"/>
    <w:rPr>
      <w:rFonts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151</Words>
  <Characters>891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ODEVZDÁNÍ STUDIE</dc:title>
  <dc:subject/>
  <dc:creator>Jana Kučerová</dc:creator>
  <cp:keywords/>
  <dc:description/>
  <cp:lastModifiedBy>vladimir.mikes</cp:lastModifiedBy>
  <cp:revision>3</cp:revision>
  <dcterms:created xsi:type="dcterms:W3CDTF">2015-06-10T07:36:00Z</dcterms:created>
  <dcterms:modified xsi:type="dcterms:W3CDTF">2015-06-10T07:44:00Z</dcterms:modified>
</cp:coreProperties>
</file>